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64" w:rsidRPr="00A553D9" w:rsidRDefault="00AC3F64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AC3F64" w:rsidRDefault="00AC3F64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поселка Рамасуха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нностя»   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с 1 октября по 1 ноября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проекта программы 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в сфере благоустройства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осуществляемому на территории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Рамасухского городского поселения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, на 202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4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</w:p>
    <w:p w:rsidR="00AC3F64" w:rsidRDefault="00AC3F64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редложения принимаются с 01 октября по 01 ноября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AC3F64" w:rsidRPr="00A553D9" w:rsidRDefault="00AC3F64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</w:p>
    <w:p w:rsidR="00AC3F64" w:rsidRPr="00A553D9" w:rsidRDefault="00AC3F64" w:rsidP="00A553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243413, Брянская область, Почепский район,</w:t>
      </w:r>
    </w:p>
    <w:p w:rsidR="00AC3F64" w:rsidRPr="00A553D9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color w:val="010101"/>
          <w:sz w:val="28"/>
          <w:szCs w:val="28"/>
          <w:lang w:eastAsia="ru-RU"/>
        </w:rPr>
        <w:t>п. Рамасуха, ул. Почепская, 1</w:t>
      </w: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C3F64" w:rsidRPr="00A553D9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Брянская область, Почепский район, п. Рамасуха, ул. Почепская, 1 кабинет1</w:t>
      </w: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C3F64" w:rsidRPr="00580242" w:rsidRDefault="00AC3F64" w:rsidP="00624A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</w:p>
    <w:p w:rsidR="00AC3F64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AC3F64" w:rsidRPr="00A553D9" w:rsidRDefault="00AC3F64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 с 1 ноября по 1 декабря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. </w:t>
      </w:r>
    </w:p>
    <w:p w:rsidR="00AC3F64" w:rsidRPr="00A553D9" w:rsidRDefault="00AC3F64" w:rsidP="00A55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C3F64" w:rsidRPr="00A553D9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3D9"/>
    <w:rsid w:val="00104FE7"/>
    <w:rsid w:val="00140B61"/>
    <w:rsid w:val="001D3DA4"/>
    <w:rsid w:val="0028235E"/>
    <w:rsid w:val="003E7362"/>
    <w:rsid w:val="00580242"/>
    <w:rsid w:val="005A491D"/>
    <w:rsid w:val="00624AEA"/>
    <w:rsid w:val="00631558"/>
    <w:rsid w:val="006363F9"/>
    <w:rsid w:val="00636D70"/>
    <w:rsid w:val="00A553D9"/>
    <w:rsid w:val="00AC3F64"/>
    <w:rsid w:val="00B120B7"/>
    <w:rsid w:val="00B13AC2"/>
    <w:rsid w:val="00B22458"/>
    <w:rsid w:val="00BA39A1"/>
    <w:rsid w:val="00BC5AB9"/>
    <w:rsid w:val="00C63BE8"/>
    <w:rsid w:val="00D465D2"/>
    <w:rsid w:val="00E457A5"/>
    <w:rsid w:val="00E725F9"/>
    <w:rsid w:val="00EA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178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Пользователь</cp:lastModifiedBy>
  <cp:revision>7</cp:revision>
  <cp:lastPrinted>2021-10-12T16:10:00Z</cp:lastPrinted>
  <dcterms:created xsi:type="dcterms:W3CDTF">2021-12-08T05:43:00Z</dcterms:created>
  <dcterms:modified xsi:type="dcterms:W3CDTF">2023-09-28T07:06:00Z</dcterms:modified>
</cp:coreProperties>
</file>